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</w:t>
      </w:r>
      <w:r w:rsidR="00480A64">
        <w:t xml:space="preserve">a </w:t>
      </w:r>
      <w:r w:rsidR="00C7766E">
        <w:t>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</w:t>
      </w:r>
      <w:proofErr w:type="gramStart"/>
      <w:r w:rsidR="00AC4524" w:rsidRPr="00DB437D">
        <w:t>2003)…</w:t>
      </w:r>
      <w:proofErr w:type="gramEnd"/>
      <w:r w:rsidR="00062C7C">
        <w:t xml:space="preserve"> </w:t>
      </w:r>
    </w:p>
    <w:p w:rsidR="00234013" w:rsidRDefault="00234013" w:rsidP="00AC4524">
      <w:pPr>
        <w:pStyle w:val="Textofthepaper"/>
      </w:pPr>
      <w:r w:rsidRPr="00234013">
        <w:t xml:space="preserve">The article should not </w:t>
      </w:r>
      <w:r>
        <w:t>have more than nine</w:t>
      </w:r>
      <w:r w:rsidRPr="00234013">
        <w:t xml:space="preserve"> pages</w:t>
      </w:r>
      <w:r>
        <w:t xml:space="preserve"> (</w:t>
      </w:r>
      <w:r w:rsidRPr="00234013">
        <w:t xml:space="preserve">including </w:t>
      </w:r>
      <w:r>
        <w:t>references).</w:t>
      </w:r>
    </w:p>
    <w:p w:rsidR="00E00ACE" w:rsidRPr="00DB437D" w:rsidRDefault="00E00ACE" w:rsidP="00AC4524">
      <w:pPr>
        <w:pStyle w:val="Textofthepaper"/>
      </w:pP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81F7E" w:rsidRDefault="00E00ACE" w:rsidP="007B231E">
      <w:pPr>
        <w:pStyle w:val="Textofthepaper"/>
      </w:pPr>
      <w:r w:rsidRPr="00E00ACE">
        <w:t xml:space="preserve">All citations in the </w:t>
      </w:r>
      <w:r>
        <w:t>paper</w:t>
      </w:r>
      <w:r w:rsidRPr="00E00ACE">
        <w:t xml:space="preserve"> and all references</w:t>
      </w:r>
      <w:r>
        <w:t xml:space="preserve"> has to</w:t>
      </w:r>
      <w:r w:rsidRPr="00E00ACE">
        <w:t xml:space="preserve"> follow APA style</w:t>
      </w:r>
      <w:r>
        <w:t xml:space="preserve">. </w:t>
      </w:r>
      <w:r w:rsidR="00A53E7A">
        <w:t>Please, use the citation machine:</w:t>
      </w:r>
    </w:p>
    <w:p w:rsidR="00A53E7A" w:rsidRDefault="005101F8" w:rsidP="0060720D">
      <w:pPr>
        <w:pStyle w:val="Seznamcitac"/>
        <w:rPr>
          <w:lang w:val="en-GB"/>
        </w:rPr>
      </w:pPr>
      <w:hyperlink r:id="rId10" w:history="1">
        <w:r w:rsidR="00A53E7A" w:rsidRPr="00701F14">
          <w:rPr>
            <w:rStyle w:val="Hypertextovodkaz"/>
            <w:lang w:val="en-GB"/>
          </w:rPr>
          <w:t>https://www.citationmachine.net/index2.php?reqstyleid=2&amp;newstyle=2&amp;stylebox=2</w:t>
        </w:r>
      </w:hyperlink>
    </w:p>
    <w:p w:rsidR="00EB6A37" w:rsidRDefault="00EB6A37" w:rsidP="0060720D">
      <w:pPr>
        <w:pStyle w:val="Seznamcitac"/>
        <w:rPr>
          <w:b/>
          <w:lang w:val="en-GB"/>
        </w:rPr>
      </w:pPr>
    </w:p>
    <w:p w:rsidR="00EB6A37" w:rsidRDefault="00EB6A37" w:rsidP="00EB6A37">
      <w:pPr>
        <w:pStyle w:val="Textofthepaper"/>
      </w:pPr>
      <w:r w:rsidRPr="00EB6A37">
        <w:t xml:space="preserve">Instructions for working on the </w:t>
      </w:r>
      <w:proofErr w:type="spellStart"/>
      <w:r w:rsidRPr="00EB6A37">
        <w:t>citationmachine</w:t>
      </w:r>
      <w:proofErr w:type="spellEnd"/>
      <w:r w:rsidRPr="00EB6A37">
        <w:t xml:space="preserve"> portal can be found in the file called "APA", which can be downloaded from the conference website.</w:t>
      </w:r>
      <w:bookmarkStart w:id="0" w:name="_GoBack"/>
      <w:bookmarkEnd w:id="0"/>
    </w:p>
    <w:p w:rsidR="00EB6A37" w:rsidRDefault="00EB6A37" w:rsidP="00EB6A37">
      <w:pPr>
        <w:pStyle w:val="Textofthepaper"/>
      </w:pPr>
    </w:p>
    <w:p w:rsidR="00A53E7A" w:rsidRDefault="00A53E7A" w:rsidP="0060720D">
      <w:pPr>
        <w:pStyle w:val="Seznamcitac"/>
        <w:rPr>
          <w:b/>
          <w:lang w:val="en-GB"/>
        </w:rPr>
      </w:pPr>
      <w:r w:rsidRPr="00A53E7A">
        <w:rPr>
          <w:b/>
          <w:lang w:val="en-GB"/>
        </w:rPr>
        <w:t>At least five cited sources must be indexed in the Web of Science database</w:t>
      </w:r>
      <w:r w:rsidR="007B231E">
        <w:rPr>
          <w:b/>
          <w:lang w:val="en-GB"/>
        </w:rPr>
        <w:t xml:space="preserve"> (WOS)</w:t>
      </w:r>
      <w:r w:rsidRPr="00A53E7A">
        <w:rPr>
          <w:b/>
          <w:lang w:val="en-GB"/>
        </w:rPr>
        <w:t>.</w:t>
      </w:r>
    </w:p>
    <w:p w:rsidR="007B231E" w:rsidRDefault="007B231E" w:rsidP="0060720D">
      <w:pPr>
        <w:pStyle w:val="Seznamcitac"/>
        <w:rPr>
          <w:b/>
          <w:lang w:val="en-GB"/>
        </w:rPr>
      </w:pPr>
    </w:p>
    <w:p w:rsidR="007B231E" w:rsidRDefault="007B231E" w:rsidP="007B231E">
      <w:pPr>
        <w:pStyle w:val="Textofthepaper"/>
      </w:pPr>
      <w:r w:rsidRPr="007B231E">
        <w:t>An overview of which journals are currently indexed in WOS can be found on the page below:</w:t>
      </w:r>
    </w:p>
    <w:p w:rsidR="007B231E" w:rsidRPr="0006528E" w:rsidRDefault="005101F8" w:rsidP="007B231E">
      <w:pPr>
        <w:pStyle w:val="kontaktniudaje"/>
        <w:rPr>
          <w:b w:val="0"/>
        </w:rPr>
      </w:pPr>
      <w:hyperlink r:id="rId11" w:history="1">
        <w:r w:rsidR="007B231E" w:rsidRPr="0006528E">
          <w:rPr>
            <w:rStyle w:val="Hypertextovodkaz"/>
            <w:b w:val="0"/>
          </w:rPr>
          <w:t>https://mjl.clarivate.com/search-results</w:t>
        </w:r>
      </w:hyperlink>
      <w:r w:rsidR="007B231E" w:rsidRPr="0006528E">
        <w:rPr>
          <w:b w:val="0"/>
        </w:rPr>
        <w:t xml:space="preserve"> </w:t>
      </w:r>
    </w:p>
    <w:p w:rsidR="007B231E" w:rsidRDefault="007B231E" w:rsidP="007B231E">
      <w:pPr>
        <w:pStyle w:val="Textofthepaper"/>
      </w:pPr>
    </w:p>
    <w:p w:rsidR="007B231E" w:rsidRPr="00A53E7A" w:rsidRDefault="00CE0029" w:rsidP="007B231E">
      <w:pPr>
        <w:pStyle w:val="Textofthepaper"/>
      </w:pPr>
      <w:r>
        <w:t>I</w:t>
      </w:r>
      <w:r w:rsidRPr="00CE0029">
        <w:t xml:space="preserve">t </w:t>
      </w:r>
      <w:r>
        <w:t>must</w:t>
      </w:r>
      <w:r w:rsidRPr="00CE0029">
        <w:t xml:space="preserve"> be noted that some journals were included in the WOS only after the </w:t>
      </w:r>
      <w:r>
        <w:t>publishing</w:t>
      </w:r>
      <w:r w:rsidRPr="00CE0029">
        <w:t xml:space="preserve"> of the cited article</w:t>
      </w:r>
      <w:r>
        <w:t xml:space="preserve">. </w:t>
      </w:r>
      <w:proofErr w:type="gramStart"/>
      <w:r>
        <w:t>S</w:t>
      </w:r>
      <w:r w:rsidRPr="00CE0029">
        <w:t>o</w:t>
      </w:r>
      <w:proofErr w:type="gramEnd"/>
      <w:r w:rsidRPr="00CE0029">
        <w:t xml:space="preserve"> the </w:t>
      </w:r>
      <w:r>
        <w:t>paper</w:t>
      </w:r>
      <w:r w:rsidRPr="00CE0029">
        <w:t xml:space="preserve"> is not in the WOS - or vice versa.</w:t>
      </w:r>
    </w:p>
    <w:p w:rsidR="00A53E7A" w:rsidRPr="00DB437D" w:rsidRDefault="00A53E7A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Default="00F235E1" w:rsidP="007E0ACB">
      <w:pPr>
        <w:pStyle w:val="contact-inside"/>
      </w:pPr>
      <w:r w:rsidRPr="00DB437D">
        <w:t>Name of Affiliated Institution</w:t>
      </w:r>
    </w:p>
    <w:p w:rsidR="007C5970" w:rsidRDefault="007C5970" w:rsidP="007E0ACB">
      <w:pPr>
        <w:pStyle w:val="contact-inside"/>
      </w:pPr>
      <w:r>
        <w:t>Name of a faculty</w:t>
      </w:r>
    </w:p>
    <w:p w:rsidR="007C5970" w:rsidRPr="00DB437D" w:rsidRDefault="007C5970" w:rsidP="007E0ACB">
      <w:pPr>
        <w:pStyle w:val="contact-inside"/>
      </w:pPr>
      <w:r>
        <w:t>Name of a department</w:t>
      </w:r>
    </w:p>
    <w:p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:rsidR="00517C4C" w:rsidRDefault="00517C4C" w:rsidP="007E0ACB">
      <w:pPr>
        <w:pStyle w:val="contact-inside"/>
      </w:pPr>
      <w:r>
        <w:t>Country</w:t>
      </w:r>
    </w:p>
    <w:p w:rsidR="00F235E1" w:rsidRPr="00DB437D" w:rsidRDefault="00FD3BAD" w:rsidP="007E0ACB">
      <w:pPr>
        <w:pStyle w:val="contact-inside"/>
      </w:pPr>
      <w:r>
        <w:t>e</w:t>
      </w:r>
      <w:r w:rsidR="00DC4403">
        <w:t>-</w:t>
      </w:r>
      <w:r w:rsidR="00F235E1" w:rsidRPr="00DB437D">
        <w:t>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F8" w:rsidRDefault="005101F8">
      <w:r>
        <w:separator/>
      </w:r>
    </w:p>
  </w:endnote>
  <w:endnote w:type="continuationSeparator" w:id="0">
    <w:p w:rsidR="005101F8" w:rsidRDefault="0051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F8" w:rsidRDefault="005101F8">
      <w:r>
        <w:separator/>
      </w:r>
    </w:p>
  </w:footnote>
  <w:footnote w:type="continuationSeparator" w:id="0">
    <w:p w:rsidR="005101F8" w:rsidRDefault="0051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s7AwMLcwMTJU0lEKTi0uzszPAykwqQUAIIiL+iwAAAA="/>
  </w:docVars>
  <w:rsids>
    <w:rsidRoot w:val="00700F6D"/>
    <w:rsid w:val="000012F5"/>
    <w:rsid w:val="00006A66"/>
    <w:rsid w:val="00031EB7"/>
    <w:rsid w:val="00046227"/>
    <w:rsid w:val="000567CA"/>
    <w:rsid w:val="00062C7C"/>
    <w:rsid w:val="00071704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34013"/>
    <w:rsid w:val="00244494"/>
    <w:rsid w:val="00253966"/>
    <w:rsid w:val="002554F3"/>
    <w:rsid w:val="002659BD"/>
    <w:rsid w:val="00267F31"/>
    <w:rsid w:val="00297A7E"/>
    <w:rsid w:val="002A1C48"/>
    <w:rsid w:val="002B3481"/>
    <w:rsid w:val="002B74AC"/>
    <w:rsid w:val="002B7F47"/>
    <w:rsid w:val="002C3DB1"/>
    <w:rsid w:val="00306A47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5057"/>
    <w:rsid w:val="00461F6B"/>
    <w:rsid w:val="00463673"/>
    <w:rsid w:val="00480A64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01F8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67E86"/>
    <w:rsid w:val="0078188B"/>
    <w:rsid w:val="0078792E"/>
    <w:rsid w:val="00792234"/>
    <w:rsid w:val="0079336C"/>
    <w:rsid w:val="007B231E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D7DE5"/>
    <w:rsid w:val="00A12AF6"/>
    <w:rsid w:val="00A15E8B"/>
    <w:rsid w:val="00A165F1"/>
    <w:rsid w:val="00A5141B"/>
    <w:rsid w:val="00A53E7A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0029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1B27"/>
    <w:rsid w:val="00D77AE6"/>
    <w:rsid w:val="00D81F7E"/>
    <w:rsid w:val="00D91712"/>
    <w:rsid w:val="00DA0CA0"/>
    <w:rsid w:val="00DB1193"/>
    <w:rsid w:val="00DB2946"/>
    <w:rsid w:val="00DB437D"/>
    <w:rsid w:val="00DC328A"/>
    <w:rsid w:val="00DC4403"/>
    <w:rsid w:val="00DC7FBC"/>
    <w:rsid w:val="00E0030B"/>
    <w:rsid w:val="00E00ACE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B6A37"/>
    <w:rsid w:val="00ED7814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814FE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53E7A"/>
    <w:rPr>
      <w:color w:val="605E5C"/>
      <w:shd w:val="clear" w:color="auto" w:fill="E1DFDD"/>
    </w:rPr>
  </w:style>
  <w:style w:type="paragraph" w:customStyle="1" w:styleId="kontaktniudaje">
    <w:name w:val="kontaktni_udaje"/>
    <w:basedOn w:val="Normln"/>
    <w:qFormat/>
    <w:rsid w:val="007B231E"/>
    <w:pPr>
      <w:keepNext/>
      <w:suppressLineNumbers/>
      <w:suppressAutoHyphens/>
      <w:spacing w:before="240" w:after="0"/>
      <w:ind w:left="357" w:hanging="357"/>
      <w:jc w:val="both"/>
      <w:outlineLvl w:val="0"/>
    </w:pPr>
    <w:rPr>
      <w:rFonts w:cs="Arial"/>
      <w:b/>
      <w:bCs/>
      <w:kern w:val="28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search-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tionmachine.net/index2.php?reqstyleid=2&amp;newstyle=2&amp;stylebox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F347-2571-4A7D-8BA9-E733428C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62</TotalTime>
  <Pages>3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2542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29</cp:revision>
  <cp:lastPrinted>1899-12-31T23:00:00Z</cp:lastPrinted>
  <dcterms:created xsi:type="dcterms:W3CDTF">2018-03-15T10:49:00Z</dcterms:created>
  <dcterms:modified xsi:type="dcterms:W3CDTF">2022-01-25T20:20:00Z</dcterms:modified>
</cp:coreProperties>
</file>