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E61C" w14:textId="77777777"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14:paraId="687C9750" w14:textId="77777777"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14:paraId="0EC5BB6C" w14:textId="77777777"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14:paraId="52B3CC2A" w14:textId="77777777" w:rsidR="00AB47A6" w:rsidRPr="00CA3620" w:rsidRDefault="00AB47A6" w:rsidP="00350DA1"/>
    <w:p w14:paraId="56AC4E5C" w14:textId="77777777" w:rsidR="00A165F1" w:rsidRPr="00CA3620" w:rsidRDefault="00AA1EE8" w:rsidP="001E1D0F">
      <w:pPr>
        <w:pStyle w:val="nadpisabstraktabstract"/>
      </w:pPr>
      <w:r w:rsidRPr="00CA3620">
        <w:t>Abstrakt</w:t>
      </w:r>
    </w:p>
    <w:p w14:paraId="2B46F6DD" w14:textId="77777777"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14:paraId="5C795526" w14:textId="77777777"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14:paraId="35C47CFB" w14:textId="77777777" w:rsidR="003D3F72" w:rsidRPr="00CA3620" w:rsidRDefault="003D3F72" w:rsidP="00376BF8">
      <w:pPr>
        <w:pStyle w:val="jmnaautor"/>
      </w:pPr>
    </w:p>
    <w:p w14:paraId="4DFB6B6B" w14:textId="77777777"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14:paraId="4154D797" w14:textId="77777777" w:rsidR="001E1D0F" w:rsidRPr="00CA3620" w:rsidRDefault="001E1D0F" w:rsidP="001E1D0F">
      <w:pPr>
        <w:pStyle w:val="textabstraktu"/>
      </w:pPr>
      <w:proofErr w:type="spellStart"/>
      <w:r w:rsidRPr="00CA3620">
        <w:t>English</w:t>
      </w:r>
      <w:proofErr w:type="spellEnd"/>
      <w:r w:rsidRPr="00CA3620">
        <w:t xml:space="preserve"> </w:t>
      </w:r>
      <w:proofErr w:type="spellStart"/>
      <w:r w:rsidRPr="00CA3620">
        <w:t>abstract</w:t>
      </w:r>
      <w:proofErr w:type="spellEnd"/>
    </w:p>
    <w:p w14:paraId="6EDF8F06" w14:textId="77777777"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14:paraId="117ECAD9" w14:textId="77777777" w:rsidR="006606E8" w:rsidRPr="00CA3620" w:rsidRDefault="006606E8" w:rsidP="004057EE">
      <w:pPr>
        <w:pStyle w:val="Textprispevku"/>
      </w:pPr>
      <w:r w:rsidRPr="00CA3620">
        <w:t>JEL </w:t>
      </w:r>
      <w:proofErr w:type="spellStart"/>
      <w:r w:rsidRPr="00CA3620">
        <w:t>classification</w:t>
      </w:r>
      <w:proofErr w:type="spellEnd"/>
      <w:r w:rsidRPr="00CA3620">
        <w:t xml:space="preserve">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14:paraId="4838AF70" w14:textId="77777777" w:rsidR="006606E8" w:rsidRPr="00CA3620" w:rsidRDefault="006606E8" w:rsidP="004057EE">
      <w:pPr>
        <w:pStyle w:val="Textprispevku"/>
      </w:pPr>
    </w:p>
    <w:p w14:paraId="41AF35E7" w14:textId="77777777" w:rsidR="00AA1EE8" w:rsidRPr="00CA3620" w:rsidRDefault="008643F6" w:rsidP="00473908">
      <w:pPr>
        <w:pStyle w:val="uvod"/>
      </w:pPr>
      <w:r w:rsidRPr="00CA3620">
        <w:t>Úvod</w:t>
      </w:r>
    </w:p>
    <w:p w14:paraId="79B3AD11" w14:textId="77777777"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 xml:space="preserve">Pro psaní textu v jednotlivých kapitolách využijte styl “Text </w:t>
      </w:r>
      <w:proofErr w:type="spellStart"/>
      <w:r w:rsidR="00527ADD" w:rsidRPr="006647E8">
        <w:t>prispevku</w:t>
      </w:r>
      <w:proofErr w:type="spellEnd"/>
      <w:r w:rsidR="00527ADD" w:rsidRPr="006647E8">
        <w:t>”</w:t>
      </w:r>
      <w:r w:rsidR="003D08C9" w:rsidRPr="006647E8">
        <w:t xml:space="preserve"> nebo „Text </w:t>
      </w:r>
      <w:proofErr w:type="spellStart"/>
      <w:r w:rsidR="003D08C9" w:rsidRPr="006647E8">
        <w:t>prispevku</w:t>
      </w:r>
      <w:proofErr w:type="spellEnd"/>
      <w:r w:rsidR="003D08C9" w:rsidRPr="006647E8">
        <w:t xml:space="preserve">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14:paraId="7D035052" w14:textId="77777777"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14:paraId="032D5068" w14:textId="77777777"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14:paraId="7C724792" w14:textId="77777777" w:rsidR="00CF17F9" w:rsidRPr="00CA3620" w:rsidRDefault="00CF17F9" w:rsidP="00527ADD">
      <w:pPr>
        <w:pStyle w:val="Textprispevku"/>
      </w:pPr>
    </w:p>
    <w:p w14:paraId="4730A92C" w14:textId="77777777"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14:paraId="7471F326" w14:textId="77777777" w:rsidTr="005A4AC4">
        <w:trPr>
          <w:jc w:val="center"/>
        </w:trPr>
        <w:tc>
          <w:tcPr>
            <w:tcW w:w="1474" w:type="dxa"/>
            <w:shd w:val="clear" w:color="auto" w:fill="auto"/>
          </w:tcPr>
          <w:p w14:paraId="30D6D49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3CA5F23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454996D2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14:paraId="332BDFA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14:paraId="352F58E4" w14:textId="77777777" w:rsidR="005A4AC4" w:rsidRPr="00CA3620" w:rsidRDefault="005A4AC4" w:rsidP="009C0CFB">
            <w:pPr>
              <w:pStyle w:val="tabulka"/>
            </w:pPr>
          </w:p>
        </w:tc>
      </w:tr>
      <w:tr w:rsidR="005A4AC4" w:rsidRPr="00CA3620" w14:paraId="286C28B3" w14:textId="77777777" w:rsidTr="005A4AC4">
        <w:trPr>
          <w:jc w:val="center"/>
        </w:trPr>
        <w:tc>
          <w:tcPr>
            <w:tcW w:w="1474" w:type="dxa"/>
            <w:shd w:val="clear" w:color="auto" w:fill="auto"/>
          </w:tcPr>
          <w:p w14:paraId="5289EE37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1084A619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4BE4D90F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14:paraId="2567F555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14:paraId="203B9266" w14:textId="77777777" w:rsidR="005A4AC4" w:rsidRPr="00CA3620" w:rsidRDefault="005A4AC4" w:rsidP="009C0CFB">
            <w:pPr>
              <w:pStyle w:val="tabulka"/>
            </w:pPr>
          </w:p>
        </w:tc>
      </w:tr>
    </w:tbl>
    <w:p w14:paraId="5862261B" w14:textId="77777777"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14:paraId="485CB3CC" w14:textId="77777777" w:rsidR="00527ADD" w:rsidRPr="00CA3620" w:rsidRDefault="00527ADD" w:rsidP="007E6629">
      <w:pPr>
        <w:pStyle w:val="nzevtabulek"/>
      </w:pPr>
    </w:p>
    <w:p w14:paraId="276A78B8" w14:textId="77777777"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14:paraId="3AA5FBFE" w14:textId="77777777" w:rsidR="00BB18D6" w:rsidRPr="00CA3620" w:rsidRDefault="00BB18D6" w:rsidP="00AA2224">
      <w:pPr>
        <w:pStyle w:val="Textprispevku"/>
      </w:pPr>
    </w:p>
    <w:p w14:paraId="0CC10E40" w14:textId="77777777" w:rsidR="00BB18D6" w:rsidRPr="00CA3620" w:rsidRDefault="00333D80" w:rsidP="009C0CFB">
      <w:pPr>
        <w:pStyle w:val="tabulka"/>
      </w:pPr>
      <w:r w:rsidRPr="00CA3620">
        <w:drawing>
          <wp:inline distT="0" distB="0" distL="0" distR="0" wp14:anchorId="124AC2E0" wp14:editId="5922D43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71F5" w14:textId="77777777" w:rsidR="00527ADD" w:rsidRPr="00CA3620" w:rsidRDefault="00527ADD" w:rsidP="00BB18D6">
      <w:pPr>
        <w:pStyle w:val="Textprispevku"/>
      </w:pPr>
    </w:p>
    <w:p w14:paraId="40BCB37F" w14:textId="77777777"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14:paraId="223EF3C4" w14:textId="77777777" w:rsidR="00723507" w:rsidRPr="00CA3620" w:rsidRDefault="00723507" w:rsidP="007E6629">
      <w:pPr>
        <w:pStyle w:val="nzevtabulek"/>
      </w:pPr>
    </w:p>
    <w:p w14:paraId="641A7DDE" w14:textId="77777777"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14:paraId="675B9B6B" w14:textId="77777777"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14:paraId="406635AE" w14:textId="77777777"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14:paraId="2C263DF0" w14:textId="77777777"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14:paraId="5222DEFA" w14:textId="77777777"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 xml:space="preserve">te v textu uvedením příjmení autora a roku vydání daného zdroje. Tj. například: Důvodem pro využívání subjektivně měřené výkonnosti je podle </w:t>
      </w:r>
      <w:proofErr w:type="spellStart"/>
      <w:r w:rsidRPr="00CA3620">
        <w:t>Fe</w:t>
      </w:r>
      <w:r w:rsidR="00CE6E8E" w:rsidRPr="00CA3620">
        <w:t>ye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Denisona</w:t>
      </w:r>
      <w:proofErr w:type="spellEnd"/>
      <w:r w:rsidRPr="00CA3620">
        <w:t xml:space="preserve"> (</w:t>
      </w:r>
      <w:proofErr w:type="gramStart"/>
      <w:r w:rsidRPr="00CA3620">
        <w:t>2003)…</w:t>
      </w:r>
      <w:proofErr w:type="gramEnd"/>
      <w:r w:rsidRPr="00CA3620">
        <w:t>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2003). Pokud budete uvádět za danou větu více zdrojů, oddělte jednotlivé zdroje středníkem). </w:t>
      </w:r>
    </w:p>
    <w:p w14:paraId="1ED0FEE7" w14:textId="77777777"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14:paraId="52CFB4D7" w14:textId="77777777"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 xml:space="preserve">to: Jak uvádí </w:t>
      </w:r>
      <w:proofErr w:type="spellStart"/>
      <w:r w:rsidR="00CE6E8E" w:rsidRPr="00CA3620">
        <w:t>Hofstede</w:t>
      </w:r>
      <w:proofErr w:type="spellEnd"/>
      <w:r w:rsidR="00CE6E8E" w:rsidRPr="00CA3620">
        <w:t xml:space="preserve"> (in 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</w:t>
      </w:r>
      <w:proofErr w:type="gramStart"/>
      <w:r w:rsidRPr="00CA3620">
        <w:t>2003)…</w:t>
      </w:r>
      <w:proofErr w:type="gramEnd"/>
    </w:p>
    <w:p w14:paraId="05597C8B" w14:textId="77777777" w:rsidR="00124275" w:rsidRPr="00CA3620" w:rsidRDefault="00430ACC" w:rsidP="001633D8">
      <w:pPr>
        <w:pStyle w:val="uvod"/>
      </w:pPr>
      <w:r w:rsidRPr="00CA3620">
        <w:t>Závěr</w:t>
      </w:r>
    </w:p>
    <w:p w14:paraId="550B8B34" w14:textId="77777777" w:rsidR="001633D8" w:rsidRPr="00CA3620" w:rsidRDefault="001633D8" w:rsidP="001633D8">
      <w:pPr>
        <w:pStyle w:val="Textprispevku"/>
      </w:pPr>
      <w:r w:rsidRPr="00CA3620">
        <w:t xml:space="preserve">Délka příspěvku </w:t>
      </w:r>
      <w:r w:rsidR="00DA4F58">
        <w:t xml:space="preserve">včetně seznamu zdrojů </w:t>
      </w:r>
      <w:r w:rsidRPr="00CA3620">
        <w:t xml:space="preserve">je </w:t>
      </w:r>
      <w:r w:rsidR="006E7313" w:rsidRPr="00CA3620">
        <w:t>max. 9</w:t>
      </w:r>
      <w:r w:rsidRPr="00CA3620">
        <w:t xml:space="preserve"> stran.</w:t>
      </w:r>
    </w:p>
    <w:p w14:paraId="36E83843" w14:textId="77777777" w:rsidR="004C262A" w:rsidRPr="00CA3620" w:rsidRDefault="004C262A" w:rsidP="00AA2224">
      <w:pPr>
        <w:pStyle w:val="uvod"/>
      </w:pPr>
      <w:r w:rsidRPr="00CA3620">
        <w:t>Poděkování</w:t>
      </w:r>
    </w:p>
    <w:p w14:paraId="05C32B2D" w14:textId="77777777"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14:paraId="2B5BFFBE" w14:textId="77777777"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14:paraId="036EDDD1" w14:textId="77777777" w:rsidR="00F0441D" w:rsidRDefault="00153782" w:rsidP="00153782">
      <w:pPr>
        <w:pStyle w:val="Textprispevku"/>
      </w:pPr>
      <w:r w:rsidRPr="00CA3620">
        <w:t xml:space="preserve">Seznam zdrojů </w:t>
      </w:r>
      <w:r w:rsidR="00F0441D">
        <w:t>vytvářejte dle metodiky APA. Pro jednotnost citací je třeba využít generátoru citací, odkaz zde:</w:t>
      </w:r>
    </w:p>
    <w:p w14:paraId="4F403A78" w14:textId="77777777" w:rsidR="00F0441D" w:rsidRDefault="00000000" w:rsidP="00153782">
      <w:pPr>
        <w:pStyle w:val="Textprispevku"/>
        <w:rPr>
          <w:rStyle w:val="Hypertextovodkaz"/>
        </w:rPr>
      </w:pPr>
      <w:hyperlink r:id="rId9" w:history="1">
        <w:r w:rsidR="00F0441D" w:rsidRPr="00701F14">
          <w:rPr>
            <w:rStyle w:val="Hypertextovodkaz"/>
          </w:rPr>
          <w:t>https://www.citationmachine.net/index2.php?reqstyleid=2&amp;newstyle=2&amp;stylebox=2</w:t>
        </w:r>
      </w:hyperlink>
    </w:p>
    <w:p w14:paraId="6E0FF97D" w14:textId="77777777" w:rsidR="00222D8E" w:rsidRDefault="00222D8E" w:rsidP="00153782">
      <w:pPr>
        <w:pStyle w:val="Textprispevku"/>
      </w:pPr>
    </w:p>
    <w:p w14:paraId="75E31FD3" w14:textId="77777777" w:rsidR="00222D8E" w:rsidRDefault="00222D8E" w:rsidP="00153782">
      <w:pPr>
        <w:pStyle w:val="Textprispevku"/>
      </w:pPr>
      <w:r>
        <w:t xml:space="preserve">Návod pro práci na portále </w:t>
      </w:r>
      <w:proofErr w:type="spellStart"/>
      <w:r>
        <w:t>citationmachine</w:t>
      </w:r>
      <w:proofErr w:type="spellEnd"/>
      <w:r>
        <w:t xml:space="preserve"> najdete v souboru s názvem „APA“, který je stažení na stránkách konference. </w:t>
      </w:r>
    </w:p>
    <w:p w14:paraId="2548E5C1" w14:textId="77777777" w:rsidR="00222D8E" w:rsidRDefault="00222D8E" w:rsidP="00153782">
      <w:pPr>
        <w:pStyle w:val="Textprispevku"/>
      </w:pPr>
    </w:p>
    <w:p w14:paraId="78A2D994" w14:textId="77777777" w:rsidR="00153782" w:rsidRDefault="00F0441D" w:rsidP="00153782">
      <w:pPr>
        <w:pStyle w:val="Textprispevku"/>
        <w:rPr>
          <w:b/>
        </w:rPr>
      </w:pPr>
      <w:r w:rsidRPr="00F0441D">
        <w:rPr>
          <w:b/>
        </w:rPr>
        <w:t xml:space="preserve">Alespoň 5 citovaných zdrojů musí být indexovaných v databázi Web </w:t>
      </w:r>
      <w:proofErr w:type="spellStart"/>
      <w:r w:rsidRPr="00F0441D">
        <w:rPr>
          <w:b/>
        </w:rPr>
        <w:t>of</w:t>
      </w:r>
      <w:proofErr w:type="spellEnd"/>
      <w:r w:rsidRPr="00F0441D">
        <w:rPr>
          <w:b/>
        </w:rPr>
        <w:t xml:space="preserve"> Science</w:t>
      </w:r>
      <w:r w:rsidR="00153134">
        <w:rPr>
          <w:b/>
        </w:rPr>
        <w:t xml:space="preserve"> (WOS)</w:t>
      </w:r>
      <w:r w:rsidRPr="00F0441D">
        <w:rPr>
          <w:b/>
        </w:rPr>
        <w:t xml:space="preserve">. </w:t>
      </w:r>
      <w:r w:rsidR="00153782" w:rsidRPr="00F0441D">
        <w:rPr>
          <w:b/>
        </w:rPr>
        <w:t xml:space="preserve"> </w:t>
      </w:r>
    </w:p>
    <w:p w14:paraId="1A81F303" w14:textId="77777777" w:rsidR="00557679" w:rsidRDefault="00557679" w:rsidP="00153782">
      <w:pPr>
        <w:pStyle w:val="Textprispevku"/>
        <w:rPr>
          <w:b/>
        </w:rPr>
      </w:pPr>
    </w:p>
    <w:p w14:paraId="06547177" w14:textId="77777777" w:rsidR="00153134" w:rsidRPr="00153134" w:rsidRDefault="0077270B" w:rsidP="00153134">
      <w:pPr>
        <w:pStyle w:val="Textprispevku"/>
      </w:pPr>
      <w:r>
        <w:t>P</w:t>
      </w:r>
      <w:r w:rsidR="00153134" w:rsidRPr="00153134">
        <w:t>řehled o tom, které časopisy jsou aktuálně indexované ve WOS, lze najít na níže uvedené stránce</w:t>
      </w:r>
      <w:r w:rsidR="00153134">
        <w:t>:</w:t>
      </w:r>
    </w:p>
    <w:p w14:paraId="70919E9F" w14:textId="77777777" w:rsidR="00557679" w:rsidRPr="0006528E" w:rsidRDefault="00000000" w:rsidP="00AA2224">
      <w:pPr>
        <w:pStyle w:val="kontaktniudaje0"/>
        <w:rPr>
          <w:b w:val="0"/>
        </w:rPr>
      </w:pPr>
      <w:hyperlink r:id="rId10" w:history="1">
        <w:r w:rsidR="00153134" w:rsidRPr="0006528E">
          <w:rPr>
            <w:rStyle w:val="Hypertextovodkaz"/>
            <w:b w:val="0"/>
          </w:rPr>
          <w:t>https://mjl.clarivate.com/search-results</w:t>
        </w:r>
      </w:hyperlink>
      <w:r w:rsidR="00557679" w:rsidRPr="0006528E">
        <w:rPr>
          <w:b w:val="0"/>
        </w:rPr>
        <w:t xml:space="preserve"> </w:t>
      </w:r>
    </w:p>
    <w:p w14:paraId="1D7F230A" w14:textId="77777777" w:rsidR="00153134" w:rsidRDefault="00153134" w:rsidP="00153134">
      <w:pPr>
        <w:pStyle w:val="Textprispevku"/>
      </w:pPr>
    </w:p>
    <w:p w14:paraId="316FF20D" w14:textId="77777777" w:rsidR="00557679" w:rsidRDefault="00153134" w:rsidP="00153134">
      <w:pPr>
        <w:pStyle w:val="Textprispevku"/>
      </w:pPr>
      <w:r>
        <w:t xml:space="preserve">Je třeba nicméně dávat pozor, že některé časopisy byly zařazeny do </w:t>
      </w:r>
      <w:proofErr w:type="spellStart"/>
      <w:r>
        <w:t>WOSu</w:t>
      </w:r>
      <w:proofErr w:type="spellEnd"/>
      <w:r>
        <w:t xml:space="preserve"> až po napsání citovaného článku, a tak daný článek ve </w:t>
      </w:r>
      <w:proofErr w:type="spellStart"/>
      <w:r>
        <w:t>WOSu</w:t>
      </w:r>
      <w:proofErr w:type="spellEnd"/>
      <w:r>
        <w:t xml:space="preserve"> není – či naopak. </w:t>
      </w:r>
    </w:p>
    <w:p w14:paraId="2EA5B823" w14:textId="77777777" w:rsidR="00067D38" w:rsidRPr="00CA3620" w:rsidRDefault="00067D38" w:rsidP="00067D38">
      <w:pPr>
        <w:pStyle w:val="uvod"/>
      </w:pPr>
      <w:proofErr w:type="gramStart"/>
      <w:r w:rsidRPr="00CA3620">
        <w:lastRenderedPageBreak/>
        <w:t xml:space="preserve">Literatura </w:t>
      </w:r>
      <w:r>
        <w:t>- příklady</w:t>
      </w:r>
      <w:proofErr w:type="gramEnd"/>
    </w:p>
    <w:p w14:paraId="2695E145" w14:textId="77777777" w:rsidR="00067D38" w:rsidRDefault="00067D38" w:rsidP="00067D38">
      <w:pPr>
        <w:rPr>
          <w:sz w:val="22"/>
          <w:szCs w:val="22"/>
        </w:rPr>
      </w:pPr>
      <w:r>
        <w:t>Kniha</w:t>
      </w:r>
    </w:p>
    <w:p w14:paraId="5EEFE3A4" w14:textId="77777777" w:rsidR="00067D38" w:rsidRDefault="00067D38" w:rsidP="00067D38">
      <w:r>
        <w:t xml:space="preserve">Kotler,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33FCE0AC" w14:textId="77777777" w:rsidR="00067D38" w:rsidRDefault="00067D38" w:rsidP="00067D38"/>
    <w:p w14:paraId="0743F503" w14:textId="77777777" w:rsidR="00067D38" w:rsidRDefault="00067D38" w:rsidP="00067D38">
      <w:r>
        <w:t xml:space="preserve">Kapitola v knize </w:t>
      </w:r>
    </w:p>
    <w:p w14:paraId="551B355A" w14:textId="77777777" w:rsidR="00067D38" w:rsidRDefault="00067D38" w:rsidP="00067D38">
      <w:r>
        <w:t xml:space="preserve">Kotler,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14:paraId="0FDA9F8E" w14:textId="77777777" w:rsidR="00067D38" w:rsidRDefault="00067D38" w:rsidP="00067D38"/>
    <w:p w14:paraId="5127C69A" w14:textId="77777777" w:rsidR="00067D38" w:rsidRDefault="00067D38" w:rsidP="00067D38">
      <w:r>
        <w:t>Článek v časopise</w:t>
      </w:r>
    </w:p>
    <w:p w14:paraId="7DFAEEBD" w14:textId="77777777" w:rsidR="00067D38" w:rsidRDefault="00067D38" w:rsidP="00067D38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14:paraId="1EA5BEF9" w14:textId="77777777" w:rsidR="00067D38" w:rsidRDefault="00067D38" w:rsidP="00067D38"/>
    <w:p w14:paraId="579C291A" w14:textId="77777777" w:rsidR="00067D38" w:rsidRDefault="00067D38" w:rsidP="00067D38">
      <w:r>
        <w:t>Článek ve sborníku</w:t>
      </w:r>
    </w:p>
    <w:p w14:paraId="1CE1B1B3" w14:textId="77777777" w:rsidR="00067D38" w:rsidRDefault="00067D38" w:rsidP="00067D38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 xml:space="preserve">International </w:t>
      </w:r>
      <w:proofErr w:type="spellStart"/>
      <w:r>
        <w:rPr>
          <w:i/>
          <w:iCs/>
        </w:rPr>
        <w:t>Days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Statistics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Economics</w:t>
      </w:r>
      <w:proofErr w:type="spellEnd"/>
      <w:r>
        <w:rPr>
          <w:i/>
          <w:iCs/>
        </w:rPr>
        <w:t xml:space="preserve"> 2019</w:t>
      </w:r>
      <w:r>
        <w:t xml:space="preserve">. https://doi.org/10.18267/pr.2019.los.186.1 </w:t>
      </w:r>
    </w:p>
    <w:p w14:paraId="196ADF0B" w14:textId="77777777" w:rsidR="00067D38" w:rsidRDefault="00067D38" w:rsidP="00067D38"/>
    <w:p w14:paraId="33FB799F" w14:textId="77777777" w:rsidR="00067D38" w:rsidRDefault="00067D38" w:rsidP="00067D38">
      <w:r>
        <w:t>Web</w:t>
      </w:r>
    </w:p>
    <w:p w14:paraId="51758D52" w14:textId="77777777" w:rsidR="00067D38" w:rsidRDefault="00067D38" w:rsidP="00067D38">
      <w:r>
        <w:rPr>
          <w:i/>
          <w:iCs/>
        </w:rPr>
        <w:t>KPMG International</w:t>
      </w:r>
      <w:r>
        <w:t>. KPMG. (</w:t>
      </w:r>
      <w:r w:rsidR="00170245">
        <w:t>2019</w:t>
      </w:r>
      <w:r>
        <w:t xml:space="preserve">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14:paraId="25BB6459" w14:textId="77777777" w:rsidR="00067D38" w:rsidRPr="00067D38" w:rsidRDefault="00067D38" w:rsidP="00153134">
      <w:pPr>
        <w:pStyle w:val="Textprispevku"/>
        <w:rPr>
          <w:b/>
        </w:rPr>
      </w:pPr>
    </w:p>
    <w:p w14:paraId="210570D7" w14:textId="77777777" w:rsidR="00067D38" w:rsidRPr="00067D38" w:rsidRDefault="00067D38" w:rsidP="00153134">
      <w:pPr>
        <w:pStyle w:val="Textprispevku"/>
        <w:rPr>
          <w:b/>
        </w:rPr>
      </w:pPr>
    </w:p>
    <w:p w14:paraId="68C6BF05" w14:textId="77777777"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14:paraId="2B9B17A2" w14:textId="77777777"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14:paraId="77E65C25" w14:textId="77777777"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14:paraId="5B69DD6B" w14:textId="77777777" w:rsidR="00C560E6" w:rsidRDefault="00C560E6" w:rsidP="00430ACC">
      <w:pPr>
        <w:pStyle w:val="kontaktniudaje"/>
      </w:pPr>
      <w:r>
        <w:t>Název fakulty (pokud se škola člení na fakulty)</w:t>
      </w:r>
    </w:p>
    <w:p w14:paraId="076033F5" w14:textId="77777777" w:rsidR="00C560E6" w:rsidRPr="00CA3620" w:rsidRDefault="00C560E6" w:rsidP="00430ACC">
      <w:pPr>
        <w:pStyle w:val="kontaktniudaje"/>
      </w:pPr>
      <w:r>
        <w:t>Název oddělení (katedry, ústavu)</w:t>
      </w:r>
    </w:p>
    <w:p w14:paraId="10B5E891" w14:textId="77777777" w:rsidR="00430ACC" w:rsidRDefault="00430ACC" w:rsidP="00430ACC">
      <w:pPr>
        <w:pStyle w:val="kontaktniudaje"/>
      </w:pPr>
      <w:r w:rsidRPr="00CA3620">
        <w:t>Adresa pracoviště, PSČ Město</w:t>
      </w:r>
    </w:p>
    <w:p w14:paraId="2DA7BCBF" w14:textId="77777777" w:rsidR="00C560E6" w:rsidRPr="00CA3620" w:rsidRDefault="00C560E6" w:rsidP="00430ACC">
      <w:pPr>
        <w:pStyle w:val="kontaktniudaje"/>
      </w:pPr>
      <w:r>
        <w:t>stát</w:t>
      </w:r>
    </w:p>
    <w:p w14:paraId="1700BC76" w14:textId="77777777" w:rsidR="008C1DD7" w:rsidRPr="00CA3620" w:rsidRDefault="0033117E" w:rsidP="008C4931">
      <w:pPr>
        <w:pStyle w:val="kontaktniudaje"/>
      </w:pPr>
      <w:r>
        <w:t>e</w:t>
      </w:r>
      <w:r w:rsidR="001216B9">
        <w:t>-</w:t>
      </w:r>
      <w:r w:rsidR="00430ACC" w:rsidRPr="00CA3620">
        <w:t xml:space="preserve">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1A58" w14:textId="77777777" w:rsidR="008E6C13" w:rsidRDefault="008E6C13">
      <w:r>
        <w:separator/>
      </w:r>
    </w:p>
  </w:endnote>
  <w:endnote w:type="continuationSeparator" w:id="0">
    <w:p w14:paraId="3EB7AE39" w14:textId="77777777" w:rsidR="008E6C13" w:rsidRDefault="008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DCF1" w14:textId="77777777" w:rsidR="008E6C13" w:rsidRDefault="008E6C13">
      <w:r>
        <w:separator/>
      </w:r>
    </w:p>
  </w:footnote>
  <w:footnote w:type="continuationSeparator" w:id="0">
    <w:p w14:paraId="282DBC35" w14:textId="77777777" w:rsidR="008E6C13" w:rsidRDefault="008E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9957228">
    <w:abstractNumId w:val="30"/>
  </w:num>
  <w:num w:numId="2" w16cid:durableId="2045132962">
    <w:abstractNumId w:val="31"/>
  </w:num>
  <w:num w:numId="3" w16cid:durableId="767651997">
    <w:abstractNumId w:val="31"/>
  </w:num>
  <w:num w:numId="4" w16cid:durableId="1409034448">
    <w:abstractNumId w:val="32"/>
  </w:num>
  <w:num w:numId="5" w16cid:durableId="1309826656">
    <w:abstractNumId w:val="27"/>
  </w:num>
  <w:num w:numId="6" w16cid:durableId="2089379543">
    <w:abstractNumId w:val="26"/>
  </w:num>
  <w:num w:numId="7" w16cid:durableId="1892426250">
    <w:abstractNumId w:val="26"/>
  </w:num>
  <w:num w:numId="8" w16cid:durableId="1679383598">
    <w:abstractNumId w:val="13"/>
  </w:num>
  <w:num w:numId="9" w16cid:durableId="1413119045">
    <w:abstractNumId w:val="14"/>
  </w:num>
  <w:num w:numId="10" w16cid:durableId="1232080041">
    <w:abstractNumId w:val="36"/>
  </w:num>
  <w:num w:numId="11" w16cid:durableId="1009528841">
    <w:abstractNumId w:val="11"/>
  </w:num>
  <w:num w:numId="12" w16cid:durableId="5329100">
    <w:abstractNumId w:val="33"/>
  </w:num>
  <w:num w:numId="13" w16cid:durableId="569001880">
    <w:abstractNumId w:val="25"/>
  </w:num>
  <w:num w:numId="14" w16cid:durableId="1211724740">
    <w:abstractNumId w:val="29"/>
  </w:num>
  <w:num w:numId="15" w16cid:durableId="963929892">
    <w:abstractNumId w:val="15"/>
  </w:num>
  <w:num w:numId="16" w16cid:durableId="2056847484">
    <w:abstractNumId w:val="24"/>
  </w:num>
  <w:num w:numId="17" w16cid:durableId="1728140580">
    <w:abstractNumId w:val="34"/>
  </w:num>
  <w:num w:numId="18" w16cid:durableId="1112826187">
    <w:abstractNumId w:val="28"/>
  </w:num>
  <w:num w:numId="19" w16cid:durableId="1373768531">
    <w:abstractNumId w:val="29"/>
  </w:num>
  <w:num w:numId="20" w16cid:durableId="1736393529">
    <w:abstractNumId w:val="23"/>
  </w:num>
  <w:num w:numId="21" w16cid:durableId="14188258">
    <w:abstractNumId w:val="39"/>
  </w:num>
  <w:num w:numId="22" w16cid:durableId="1101298172">
    <w:abstractNumId w:val="28"/>
  </w:num>
  <w:num w:numId="23" w16cid:durableId="1217425835">
    <w:abstractNumId w:val="28"/>
    <w:lvlOverride w:ilvl="0">
      <w:startOverride w:val="1"/>
    </w:lvlOverride>
  </w:num>
  <w:num w:numId="24" w16cid:durableId="876360081">
    <w:abstractNumId w:val="12"/>
  </w:num>
  <w:num w:numId="25" w16cid:durableId="2130779006">
    <w:abstractNumId w:val="12"/>
  </w:num>
  <w:num w:numId="26" w16cid:durableId="1025984947">
    <w:abstractNumId w:val="31"/>
  </w:num>
  <w:num w:numId="27" w16cid:durableId="423110688">
    <w:abstractNumId w:val="21"/>
  </w:num>
  <w:num w:numId="28" w16cid:durableId="697196882">
    <w:abstractNumId w:val="37"/>
  </w:num>
  <w:num w:numId="29" w16cid:durableId="1166281777">
    <w:abstractNumId w:val="8"/>
  </w:num>
  <w:num w:numId="30" w16cid:durableId="1397390055">
    <w:abstractNumId w:val="3"/>
  </w:num>
  <w:num w:numId="31" w16cid:durableId="1022366266">
    <w:abstractNumId w:val="2"/>
  </w:num>
  <w:num w:numId="32" w16cid:durableId="1684940508">
    <w:abstractNumId w:val="1"/>
  </w:num>
  <w:num w:numId="33" w16cid:durableId="1080299184">
    <w:abstractNumId w:val="0"/>
  </w:num>
  <w:num w:numId="34" w16cid:durableId="182325216">
    <w:abstractNumId w:val="9"/>
  </w:num>
  <w:num w:numId="35" w16cid:durableId="365452882">
    <w:abstractNumId w:val="7"/>
  </w:num>
  <w:num w:numId="36" w16cid:durableId="1638559931">
    <w:abstractNumId w:val="6"/>
  </w:num>
  <w:num w:numId="37" w16cid:durableId="1460105424">
    <w:abstractNumId w:val="5"/>
  </w:num>
  <w:num w:numId="38" w16cid:durableId="873806537">
    <w:abstractNumId w:val="4"/>
  </w:num>
  <w:num w:numId="39" w16cid:durableId="358972647">
    <w:abstractNumId w:val="38"/>
  </w:num>
  <w:num w:numId="40" w16cid:durableId="360205010">
    <w:abstractNumId w:val="35"/>
  </w:num>
  <w:num w:numId="41" w16cid:durableId="87847418">
    <w:abstractNumId w:val="16"/>
  </w:num>
  <w:num w:numId="42" w16cid:durableId="1143154179">
    <w:abstractNumId w:val="20"/>
  </w:num>
  <w:num w:numId="43" w16cid:durableId="4595992">
    <w:abstractNumId w:val="19"/>
  </w:num>
  <w:num w:numId="44" w16cid:durableId="70276956">
    <w:abstractNumId w:val="16"/>
    <w:lvlOverride w:ilvl="0">
      <w:startOverride w:val="3"/>
    </w:lvlOverride>
    <w:lvlOverride w:ilvl="1">
      <w:startOverride w:val="2"/>
    </w:lvlOverride>
  </w:num>
  <w:num w:numId="45" w16cid:durableId="226260089">
    <w:abstractNumId w:val="18"/>
  </w:num>
  <w:num w:numId="46" w16cid:durableId="750348433">
    <w:abstractNumId w:val="22"/>
  </w:num>
  <w:num w:numId="47" w16cid:durableId="940841235">
    <w:abstractNumId w:val="16"/>
  </w:num>
  <w:num w:numId="48" w16cid:durableId="1970741353">
    <w:abstractNumId w:val="10"/>
  </w:num>
  <w:num w:numId="49" w16cid:durableId="13617852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518273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NjcyNzY2sDBW0lEKTi0uzszPAykwqQUA+jAEwCwAAAA="/>
  </w:docVars>
  <w:rsids>
    <w:rsidRoot w:val="00700F6D"/>
    <w:rsid w:val="00014B9D"/>
    <w:rsid w:val="00015A4C"/>
    <w:rsid w:val="00031EB7"/>
    <w:rsid w:val="000371CC"/>
    <w:rsid w:val="00046227"/>
    <w:rsid w:val="00046EC1"/>
    <w:rsid w:val="0006528E"/>
    <w:rsid w:val="00067D38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16B9"/>
    <w:rsid w:val="00124275"/>
    <w:rsid w:val="00137887"/>
    <w:rsid w:val="00153134"/>
    <w:rsid w:val="00153782"/>
    <w:rsid w:val="00160786"/>
    <w:rsid w:val="001633D8"/>
    <w:rsid w:val="00170245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2D8E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30B15"/>
    <w:rsid w:val="00555F5B"/>
    <w:rsid w:val="00556146"/>
    <w:rsid w:val="00557679"/>
    <w:rsid w:val="00577B72"/>
    <w:rsid w:val="00585D1F"/>
    <w:rsid w:val="005913DD"/>
    <w:rsid w:val="005A057F"/>
    <w:rsid w:val="005A4AC4"/>
    <w:rsid w:val="005A6900"/>
    <w:rsid w:val="005B0B4E"/>
    <w:rsid w:val="005B4D21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55CEB"/>
    <w:rsid w:val="007610DE"/>
    <w:rsid w:val="0077270B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27BB"/>
    <w:rsid w:val="008C4931"/>
    <w:rsid w:val="008D77A6"/>
    <w:rsid w:val="008E2764"/>
    <w:rsid w:val="008E52D1"/>
    <w:rsid w:val="008E6C13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9F555E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30C0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69BF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4F58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0441D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74A75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jl.clarivate.com/search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ationmachine.net/index2.php?reqstyleid=2&amp;newstyle=2&amp;stylebox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0</TotalTime>
  <Pages>3</Pages>
  <Words>471</Words>
  <Characters>2920</Characters>
  <Application>Microsoft Office Word</Application>
  <DocSecurity>0</DocSecurity>
  <Lines>101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3357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</cp:revision>
  <cp:lastPrinted>1899-12-31T23:00:00Z</cp:lastPrinted>
  <dcterms:created xsi:type="dcterms:W3CDTF">2023-01-06T11:39:00Z</dcterms:created>
  <dcterms:modified xsi:type="dcterms:W3CDTF">2023-01-06T11:39:00Z</dcterms:modified>
</cp:coreProperties>
</file>